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D5C8D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DD5C8D" w:rsidRPr="00DD5C8D">
        <w:rPr>
          <w:rStyle w:val="a9"/>
        </w:rPr>
        <w:t>Краевое государственное бюджетное учреждение здравоохранения "Владивостокская поликлиника № 6"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3118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1063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D5C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5C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Pr="00F06873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Отделение неотложной п</w:t>
            </w:r>
            <w:r w:rsidRPr="00DD5C8D">
              <w:rPr>
                <w:b/>
                <w:sz w:val="18"/>
                <w:szCs w:val="18"/>
              </w:rPr>
              <w:t>о</w:t>
            </w:r>
            <w:r w:rsidRPr="00DD5C8D">
              <w:rPr>
                <w:b/>
                <w:sz w:val="18"/>
                <w:szCs w:val="18"/>
              </w:rPr>
              <w:t>мощи и медицинской пом</w:t>
            </w:r>
            <w:r w:rsidRPr="00DD5C8D">
              <w:rPr>
                <w:b/>
                <w:sz w:val="18"/>
                <w:szCs w:val="18"/>
              </w:rPr>
              <w:t>о</w:t>
            </w:r>
            <w:r w:rsidRPr="00DD5C8D">
              <w:rPr>
                <w:b/>
                <w:sz w:val="18"/>
                <w:szCs w:val="18"/>
              </w:rPr>
              <w:t>щи на дому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Pr="00F06873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отделением, </w:t>
            </w:r>
          </w:p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Pr="00F06873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Отделение амбулаторной медицинской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</w:t>
            </w:r>
          </w:p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Дневной стационар с мед</w:t>
            </w:r>
            <w:r w:rsidRPr="00DD5C8D">
              <w:rPr>
                <w:b/>
                <w:sz w:val="18"/>
                <w:szCs w:val="18"/>
              </w:rPr>
              <w:t>и</w:t>
            </w:r>
            <w:r w:rsidRPr="00DD5C8D">
              <w:rPr>
                <w:b/>
                <w:sz w:val="18"/>
                <w:szCs w:val="18"/>
              </w:rPr>
              <w:t>цинской реабилитацией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Отделение медицинской профилактики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Врач-диетолог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Регистратура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регистратурой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D5C8D" w:rsidRPr="00DD5C8D" w:rsidRDefault="00DD5C8D" w:rsidP="001B19D8">
            <w:pPr>
              <w:jc w:val="center"/>
              <w:rPr>
                <w:b/>
                <w:sz w:val="18"/>
                <w:szCs w:val="18"/>
              </w:rPr>
            </w:pPr>
            <w:r w:rsidRPr="00DD5C8D">
              <w:rPr>
                <w:b/>
                <w:sz w:val="18"/>
                <w:szCs w:val="18"/>
              </w:rPr>
              <w:t>Организационно-методический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5C8D" w:rsidRPr="00F06873" w:rsidTr="004654AF">
        <w:tc>
          <w:tcPr>
            <w:tcW w:w="959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D5C8D" w:rsidRDefault="00DD5C8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отделом, </w:t>
            </w:r>
          </w:p>
          <w:p w:rsidR="00DD5C8D" w:rsidRPr="00DD5C8D" w:rsidRDefault="00DD5C8D" w:rsidP="001B19D8">
            <w:pPr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D5C8D" w:rsidRDefault="00DD5C8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DD5C8D">
        <w:rPr>
          <w:rStyle w:val="a9"/>
        </w:rPr>
        <w:t>30.09.2024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5C8D" w:rsidP="009D6532">
            <w:pPr>
              <w:pStyle w:val="aa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5C8D" w:rsidP="009D6532">
            <w:pPr>
              <w:pStyle w:val="aa"/>
            </w:pPr>
            <w:proofErr w:type="spellStart"/>
            <w:r>
              <w:t>Счасная</w:t>
            </w:r>
            <w:proofErr w:type="spellEnd"/>
            <w:r>
              <w:t xml:space="preserve"> Виктория </w:t>
            </w:r>
            <w:proofErr w:type="spellStart"/>
            <w:r>
              <w:t>Леокадиевна</w:t>
            </w:r>
            <w:proofErr w:type="spellEnd"/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D5C8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5C8D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5C8D" w:rsidP="009D6532">
            <w:pPr>
              <w:pStyle w:val="aa"/>
            </w:pPr>
            <w:proofErr w:type="spellStart"/>
            <w:r>
              <w:t>Гич</w:t>
            </w:r>
            <w:proofErr w:type="spellEnd"/>
            <w:r>
              <w:t xml:space="preserve"> Ольга Вячеславовна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D5C8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Заместитель главного врача по экон</w:t>
            </w:r>
            <w:r>
              <w:t>о</w:t>
            </w:r>
            <w:r>
              <w:t>мическим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Румянцев Сергей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Ткаченко Елена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 xml:space="preserve">Председатель профсоюзного комитета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proofErr w:type="spellStart"/>
            <w:r>
              <w:t>Недобиткова</w:t>
            </w:r>
            <w:proofErr w:type="spellEnd"/>
            <w:r>
              <w:t xml:space="preserve"> Лариса Алексеевна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Специалист в области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proofErr w:type="spellStart"/>
            <w:r>
              <w:t>Арамеско</w:t>
            </w:r>
            <w:proofErr w:type="spellEnd"/>
            <w:r>
              <w:t xml:space="preserve"> Виктория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  <w:r>
              <w:t>Степаненко Наталья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C8D" w:rsidRPr="00DD5C8D" w:rsidRDefault="00DD5C8D" w:rsidP="009D6532">
            <w:pPr>
              <w:pStyle w:val="aa"/>
            </w:pPr>
          </w:p>
        </w:tc>
      </w:tr>
      <w:tr w:rsidR="00DD5C8D" w:rsidRPr="00DD5C8D" w:rsidTr="00DD5C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5C8D" w:rsidRPr="00DD5C8D" w:rsidRDefault="00DD5C8D" w:rsidP="009D6532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D5C8D" w:rsidTr="00DD5C8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5C8D" w:rsidRDefault="00DD5C8D" w:rsidP="002743B5">
            <w:pPr>
              <w:pStyle w:val="aa"/>
            </w:pPr>
            <w:r w:rsidRPr="00DD5C8D">
              <w:t>2362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5C8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5C8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5C8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5C8D" w:rsidRDefault="00DD5C8D" w:rsidP="002743B5">
            <w:pPr>
              <w:pStyle w:val="aa"/>
            </w:pPr>
            <w:proofErr w:type="spellStart"/>
            <w:r w:rsidRPr="00DD5C8D">
              <w:t>Гатилова</w:t>
            </w:r>
            <w:proofErr w:type="spellEnd"/>
            <w:r w:rsidRPr="00DD5C8D">
              <w:t xml:space="preserve"> Е.Н.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5C8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5C8D" w:rsidRDefault="00DD5C8D" w:rsidP="002743B5">
            <w:pPr>
              <w:pStyle w:val="aa"/>
            </w:pPr>
            <w:r>
              <w:t>30.09.2024</w:t>
            </w:r>
          </w:p>
        </w:tc>
      </w:tr>
      <w:tr w:rsidR="002743B5" w:rsidRPr="00DD5C8D" w:rsidTr="00DD5C8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D5C8D" w:rsidRDefault="00DD5C8D" w:rsidP="002743B5">
            <w:pPr>
              <w:pStyle w:val="aa"/>
              <w:rPr>
                <w:b/>
                <w:vertAlign w:val="superscript"/>
              </w:rPr>
            </w:pPr>
            <w:r w:rsidRPr="00DD5C8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D5C8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D5C8D" w:rsidRDefault="00DD5C8D" w:rsidP="002743B5">
            <w:pPr>
              <w:pStyle w:val="aa"/>
              <w:rPr>
                <w:b/>
                <w:vertAlign w:val="superscript"/>
              </w:rPr>
            </w:pPr>
            <w:r w:rsidRPr="00DD5C8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D5C8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D5C8D" w:rsidRDefault="00DD5C8D" w:rsidP="002743B5">
            <w:pPr>
              <w:pStyle w:val="aa"/>
              <w:rPr>
                <w:b/>
                <w:vertAlign w:val="superscript"/>
              </w:rPr>
            </w:pPr>
            <w:r w:rsidRPr="00DD5C8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DD5C8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D5C8D" w:rsidRDefault="00DD5C8D" w:rsidP="002743B5">
            <w:pPr>
              <w:pStyle w:val="aa"/>
              <w:rPr>
                <w:vertAlign w:val="superscript"/>
              </w:rPr>
            </w:pPr>
            <w:r w:rsidRPr="00DD5C8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BB" w:rsidRDefault="002D37BB" w:rsidP="00DD5C8D">
      <w:r>
        <w:separator/>
      </w:r>
    </w:p>
  </w:endnote>
  <w:endnote w:type="continuationSeparator" w:id="0">
    <w:p w:rsidR="002D37BB" w:rsidRDefault="002D37BB" w:rsidP="00DD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BB" w:rsidRDefault="002D37BB" w:rsidP="00DD5C8D">
      <w:r>
        <w:separator/>
      </w:r>
    </w:p>
  </w:footnote>
  <w:footnote w:type="continuationSeparator" w:id="0">
    <w:p w:rsidR="002D37BB" w:rsidRDefault="002D37BB" w:rsidP="00DD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ул. Воропаева, 11, офис 401, г. Владивосток, Приморский край, РФ, 690034"/>
    <w:docVar w:name="att_org_name" w:val="Общество с ограниченной ответственностью &quot;Владивостокский центр охраны труда&quot;, 690034, РОССИЯ, Приморский край, г. Владивосток, ул.Воропаева, д.11, офис 401"/>
    <w:docVar w:name="att_org_reg_date" w:val="19.10.2015"/>
    <w:docVar w:name="att_org_reg_num" w:val="129"/>
    <w:docVar w:name="boss_fio" w:val="Н.Ю. Шарипова"/>
    <w:docVar w:name="ceh_info" w:val="Краевое государственное бюджетное учреждение здравоохранения &quot;Владивостокская поликлиника № 6&quot;"/>
    <w:docVar w:name="doc_name" w:val="Документ6"/>
    <w:docVar w:name="doc_type" w:val="5"/>
    <w:docVar w:name="fill_date" w:val="30.09.2024"/>
    <w:docVar w:name="org_guid" w:val="0350E8C732B645598BA64CD794605FF9"/>
    <w:docVar w:name="org_id" w:val="1"/>
    <w:docVar w:name="org_name" w:val="     "/>
    <w:docVar w:name="pers_guids" w:val="6F8F300249E34FB187BD5813414B40F6@"/>
    <w:docVar w:name="pers_snils" w:val="6F8F300249E34FB187BD5813414B40F6@"/>
    <w:docVar w:name="podr_id" w:val="org_1"/>
    <w:docVar w:name="pred_dolg" w:val="Главный врач"/>
    <w:docVar w:name="pred_fio" w:val="Счасная Виктория Леокадиевна"/>
    <w:docVar w:name="prikaz_sout" w:val="817"/>
    <w:docVar w:name="rbtd_adr" w:val="     "/>
    <w:docVar w:name="rbtd_name" w:val="Краевое государственное бюджетное учреждение здравоохранения &quot;Владивостокская поликлиника № 6&quot;"/>
    <w:docVar w:name="step_test" w:val="6"/>
    <w:docVar w:name="sv_docs" w:val="1"/>
  </w:docVars>
  <w:rsids>
    <w:rsidRoot w:val="00DD5C8D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37B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5C8D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D5C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D5C8D"/>
    <w:rPr>
      <w:sz w:val="24"/>
    </w:rPr>
  </w:style>
  <w:style w:type="paragraph" w:styleId="ad">
    <w:name w:val="footer"/>
    <w:basedOn w:val="a"/>
    <w:link w:val="ae"/>
    <w:rsid w:val="00DD5C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5C8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D5C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D5C8D"/>
    <w:rPr>
      <w:sz w:val="24"/>
    </w:rPr>
  </w:style>
  <w:style w:type="paragraph" w:styleId="ad">
    <w:name w:val="footer"/>
    <w:basedOn w:val="a"/>
    <w:link w:val="ae"/>
    <w:rsid w:val="00DD5C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5C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Гатилова_Е</dc:creator>
  <cp:lastModifiedBy>Гатилова_Е</cp:lastModifiedBy>
  <cp:revision>1</cp:revision>
  <dcterms:created xsi:type="dcterms:W3CDTF">2024-10-17T04:16:00Z</dcterms:created>
  <dcterms:modified xsi:type="dcterms:W3CDTF">2024-10-17T04:16:00Z</dcterms:modified>
</cp:coreProperties>
</file>